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5E5D" w14:textId="77777777" w:rsidR="00340C30" w:rsidRDefault="00340C30" w:rsidP="005226F1">
      <w:pPr>
        <w:ind w:firstLine="720"/>
        <w:rPr>
          <w:lang w:val="sr-Cyrl-CS"/>
        </w:rPr>
      </w:pPr>
    </w:p>
    <w:p w14:paraId="4B03B913" w14:textId="77777777" w:rsidR="00340C30" w:rsidRDefault="00340C30" w:rsidP="00340C30">
      <w:pPr>
        <w:ind w:firstLine="720"/>
        <w:jc w:val="right"/>
        <w:rPr>
          <w:lang w:val="sr-Cyrl-CS"/>
        </w:rPr>
      </w:pPr>
      <w:r>
        <w:rPr>
          <w:lang w:val="sr-Cyrl-CS"/>
        </w:rPr>
        <w:t>Образац бр.1</w:t>
      </w:r>
    </w:p>
    <w:p w14:paraId="68DFFCF2" w14:textId="7CB5F8F8" w:rsidR="00DC08C3" w:rsidRPr="00B15EDB" w:rsidRDefault="00892EE8" w:rsidP="005226F1">
      <w:pPr>
        <w:ind w:firstLine="720"/>
        <w:rPr>
          <w:lang w:val="sr-Cyrl-C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AE19B6" wp14:editId="1129F1D1">
                <wp:simplePos x="0" y="0"/>
                <wp:positionH relativeFrom="column">
                  <wp:posOffset>1552575</wp:posOffset>
                </wp:positionH>
                <wp:positionV relativeFrom="paragraph">
                  <wp:posOffset>1059180</wp:posOffset>
                </wp:positionV>
                <wp:extent cx="2743200" cy="53340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C03C50" w14:textId="77777777" w:rsidR="00DC08C3" w:rsidRPr="00F0357C" w:rsidRDefault="0097174A" w:rsidP="0097174A">
                            <w:pPr>
                              <w:pStyle w:val="Heading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  <w:r w:rsidR="00340C30">
                              <w:rPr>
                                <w:sz w:val="22"/>
                                <w:lang w:val="sr-Cyrl-RS"/>
                              </w:rPr>
                              <w:t xml:space="preserve">              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F0357C">
                              <w:rPr>
                                <w:sz w:val="22"/>
                              </w:rPr>
                              <w:t>Р е п у б л и к а  С р б и ј а</w:t>
                            </w:r>
                          </w:p>
                          <w:p w14:paraId="26D6A90C" w14:textId="77777777" w:rsidR="00DC08C3" w:rsidRPr="005074A1" w:rsidRDefault="0097174A" w:rsidP="0097174A">
                            <w:pPr>
                              <w:rPr>
                                <w:sz w:val="22"/>
                                <w:lang w:val="sr-Cyrl-CS"/>
                              </w:rPr>
                            </w:pPr>
                            <w:r>
                              <w:rPr>
                                <w:sz w:val="22"/>
                                <w:lang w:val="sr-Cyrl-CS"/>
                              </w:rPr>
                              <w:t xml:space="preserve">    </w:t>
                            </w:r>
                            <w:r w:rsidR="00340C30">
                              <w:rPr>
                                <w:sz w:val="22"/>
                                <w:lang w:val="sr-Cyrl-CS"/>
                              </w:rPr>
                              <w:t xml:space="preserve">             </w:t>
                            </w:r>
                            <w:r w:rsidR="00D15094">
                              <w:rPr>
                                <w:sz w:val="22"/>
                                <w:lang w:val="sr-Cyrl-CS"/>
                              </w:rPr>
                              <w:t>ОПШТИН</w:t>
                            </w:r>
                            <w:r w:rsidR="00D15094" w:rsidRPr="00201266">
                              <w:rPr>
                                <w:sz w:val="22"/>
                                <w:lang w:val="ru-RU"/>
                              </w:rPr>
                              <w:t>А</w:t>
                            </w:r>
                            <w:r w:rsidR="00DC08C3" w:rsidRPr="005074A1">
                              <w:rPr>
                                <w:sz w:val="22"/>
                                <w:lang w:val="sr-Cyrl-CS"/>
                              </w:rPr>
                              <w:t xml:space="preserve"> КУРШУМЛИЈА</w:t>
                            </w:r>
                          </w:p>
                          <w:p w14:paraId="141FFEFD" w14:textId="77777777" w:rsidR="00DC08C3" w:rsidRPr="00DD6393" w:rsidRDefault="0097174A" w:rsidP="00FF3E92">
                            <w:pPr>
                              <w:rPr>
                                <w:sz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lang w:val="sr-Cyrl-CS"/>
                              </w:rPr>
                              <w:t xml:space="preserve">                </w:t>
                            </w:r>
                            <w:r w:rsidR="00F0357C">
                              <w:rPr>
                                <w:sz w:val="22"/>
                                <w:lang w:val="sr-Cyrl-CS"/>
                              </w:rPr>
                              <w:t xml:space="preserve"> </w:t>
                            </w:r>
                          </w:p>
                          <w:p w14:paraId="2A85EA48" w14:textId="77777777" w:rsidR="00462370" w:rsidRDefault="00462370">
                            <w:pPr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14:paraId="6E7992BC" w14:textId="77777777" w:rsidR="00462370" w:rsidRDefault="00462370">
                            <w:pPr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14:paraId="48FF3A8C" w14:textId="77777777" w:rsidR="00FE197D" w:rsidRDefault="00FE197D">
                            <w:pPr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14:paraId="0275D744" w14:textId="77777777" w:rsidR="00FE197D" w:rsidRDefault="00FE197D">
                            <w:pPr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14:paraId="7DD00D56" w14:textId="77777777" w:rsidR="00FE197D" w:rsidRDefault="00FE197D">
                            <w:pPr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14:paraId="319CA0F2" w14:textId="77777777" w:rsidR="00DC08C3" w:rsidRPr="007B77C6" w:rsidRDefault="00DC08C3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E19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25pt;margin-top:83.4pt;width:3in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" stroked="f">
                <v:textbox>
                  <w:txbxContent>
                    <w:p w14:paraId="61C03C50" w14:textId="77777777" w:rsidR="00DC08C3" w:rsidRPr="00F0357C" w:rsidRDefault="0097174A" w:rsidP="0097174A">
                      <w:pPr>
                        <w:pStyle w:val="Heading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</w:t>
                      </w:r>
                      <w:r w:rsidR="00340C30">
                        <w:rPr>
                          <w:sz w:val="22"/>
                          <w:lang w:val="sr-Cyrl-RS"/>
                        </w:rPr>
                        <w:t xml:space="preserve">              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F0357C">
                        <w:rPr>
                          <w:sz w:val="22"/>
                        </w:rPr>
                        <w:t>Р е п у б л и к а  С р б и ј а</w:t>
                      </w:r>
                    </w:p>
                    <w:p w14:paraId="26D6A90C" w14:textId="77777777" w:rsidR="00DC08C3" w:rsidRPr="005074A1" w:rsidRDefault="0097174A" w:rsidP="0097174A">
                      <w:pPr>
                        <w:rPr>
                          <w:sz w:val="22"/>
                          <w:lang w:val="sr-Cyrl-CS"/>
                        </w:rPr>
                      </w:pPr>
                      <w:r>
                        <w:rPr>
                          <w:sz w:val="22"/>
                          <w:lang w:val="sr-Cyrl-CS"/>
                        </w:rPr>
                        <w:t xml:space="preserve">    </w:t>
                      </w:r>
                      <w:r w:rsidR="00340C30">
                        <w:rPr>
                          <w:sz w:val="22"/>
                          <w:lang w:val="sr-Cyrl-CS"/>
                        </w:rPr>
                        <w:t xml:space="preserve">             </w:t>
                      </w:r>
                      <w:r w:rsidR="00D15094">
                        <w:rPr>
                          <w:sz w:val="22"/>
                          <w:lang w:val="sr-Cyrl-CS"/>
                        </w:rPr>
                        <w:t>ОПШТИН</w:t>
                      </w:r>
                      <w:r w:rsidR="00D15094" w:rsidRPr="00201266">
                        <w:rPr>
                          <w:sz w:val="22"/>
                          <w:lang w:val="ru-RU"/>
                        </w:rPr>
                        <w:t>А</w:t>
                      </w:r>
                      <w:r w:rsidR="00DC08C3" w:rsidRPr="005074A1">
                        <w:rPr>
                          <w:sz w:val="22"/>
                          <w:lang w:val="sr-Cyrl-CS"/>
                        </w:rPr>
                        <w:t xml:space="preserve"> КУРШУМЛИЈА</w:t>
                      </w:r>
                    </w:p>
                    <w:p w14:paraId="141FFEFD" w14:textId="77777777" w:rsidR="00DC08C3" w:rsidRPr="00DD6393" w:rsidRDefault="0097174A" w:rsidP="00FF3E92">
                      <w:pPr>
                        <w:rPr>
                          <w:sz w:val="22"/>
                          <w:lang w:val="ru-RU"/>
                        </w:rPr>
                      </w:pPr>
                      <w:r>
                        <w:rPr>
                          <w:sz w:val="22"/>
                          <w:lang w:val="sr-Cyrl-CS"/>
                        </w:rPr>
                        <w:t xml:space="preserve">                </w:t>
                      </w:r>
                      <w:r w:rsidR="00F0357C">
                        <w:rPr>
                          <w:sz w:val="22"/>
                          <w:lang w:val="sr-Cyrl-CS"/>
                        </w:rPr>
                        <w:t xml:space="preserve"> </w:t>
                      </w:r>
                    </w:p>
                    <w:p w14:paraId="2A85EA48" w14:textId="77777777" w:rsidR="00462370" w:rsidRDefault="00462370">
                      <w:pPr>
                        <w:jc w:val="center"/>
                        <w:rPr>
                          <w:sz w:val="22"/>
                          <w:lang w:val="sr-Cyrl-CS"/>
                        </w:rPr>
                      </w:pPr>
                    </w:p>
                    <w:p w14:paraId="6E7992BC" w14:textId="77777777" w:rsidR="00462370" w:rsidRDefault="00462370">
                      <w:pPr>
                        <w:jc w:val="center"/>
                        <w:rPr>
                          <w:sz w:val="22"/>
                          <w:lang w:val="sr-Cyrl-CS"/>
                        </w:rPr>
                      </w:pPr>
                    </w:p>
                    <w:p w14:paraId="48FF3A8C" w14:textId="77777777" w:rsidR="00FE197D" w:rsidRDefault="00FE197D">
                      <w:pPr>
                        <w:jc w:val="center"/>
                        <w:rPr>
                          <w:sz w:val="22"/>
                          <w:lang w:val="sr-Cyrl-CS"/>
                        </w:rPr>
                      </w:pPr>
                    </w:p>
                    <w:p w14:paraId="0275D744" w14:textId="77777777" w:rsidR="00FE197D" w:rsidRDefault="00FE197D">
                      <w:pPr>
                        <w:jc w:val="center"/>
                        <w:rPr>
                          <w:sz w:val="22"/>
                          <w:lang w:val="sr-Cyrl-CS"/>
                        </w:rPr>
                      </w:pPr>
                    </w:p>
                    <w:p w14:paraId="7DD00D56" w14:textId="77777777" w:rsidR="00FE197D" w:rsidRDefault="00FE197D">
                      <w:pPr>
                        <w:jc w:val="center"/>
                        <w:rPr>
                          <w:sz w:val="22"/>
                          <w:lang w:val="sr-Cyrl-CS"/>
                        </w:rPr>
                      </w:pPr>
                    </w:p>
                    <w:p w14:paraId="319CA0F2" w14:textId="77777777" w:rsidR="00DC08C3" w:rsidRPr="007B77C6" w:rsidRDefault="00DC08C3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3E92">
        <w:rPr>
          <w:lang w:val="sr-Cyrl-CS"/>
        </w:rPr>
        <w:t xml:space="preserve">                                    </w:t>
      </w:r>
      <w:r w:rsidR="00340C30">
        <w:rPr>
          <w:lang w:val="sr-Cyrl-CS"/>
        </w:rPr>
        <w:t xml:space="preserve">             </w:t>
      </w:r>
      <w:r w:rsidR="00FF3E92">
        <w:rPr>
          <w:lang w:val="sr-Cyrl-CS"/>
        </w:rPr>
        <w:t xml:space="preserve">       </w:t>
      </w:r>
      <w:r w:rsidR="00A67690">
        <w:rPr>
          <w:noProof/>
        </w:rPr>
        <w:drawing>
          <wp:inline distT="0" distB="0" distL="0" distR="0" wp14:anchorId="0E104006" wp14:editId="2074CBA6">
            <wp:extent cx="590550" cy="1057275"/>
            <wp:effectExtent l="19050" t="0" r="0" b="0"/>
            <wp:docPr id="1" name="Picture 1" descr="Description: Srbija-Grb_wp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rbija-Grb_wp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690">
        <w:rPr>
          <w:noProof/>
        </w:rPr>
        <w:drawing>
          <wp:inline distT="0" distB="0" distL="0" distR="0" wp14:anchorId="3BB562E4" wp14:editId="389F9886">
            <wp:extent cx="704850" cy="1000125"/>
            <wp:effectExtent l="19050" t="0" r="0" b="0"/>
            <wp:docPr id="2" name="Picture 4" descr="Description: C:\Documents and Settings\bojan\Desktop\burda dokumenti\grbk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Documents and Settings\bojan\Desktop\burda dokumenti\grbk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7B118" w14:textId="7ABD71BE" w:rsidR="00932033" w:rsidRPr="007557A0" w:rsidRDefault="00932033">
      <w:pPr>
        <w:ind w:left="1440" w:firstLine="720"/>
        <w:rPr>
          <w:sz w:val="20"/>
          <w:szCs w:val="20"/>
          <w:lang w:val="sr-Cyrl-CS"/>
        </w:rPr>
      </w:pPr>
    </w:p>
    <w:p w14:paraId="0051D61E" w14:textId="7C5C17CA" w:rsidR="00DA2C5C" w:rsidRPr="00201266" w:rsidRDefault="00DA2C5C">
      <w:pPr>
        <w:rPr>
          <w:b/>
          <w:u w:val="single"/>
          <w:lang w:val="ru-RU"/>
        </w:rPr>
      </w:pPr>
    </w:p>
    <w:p w14:paraId="5E8FDBB1" w14:textId="77777777" w:rsidR="00DA2C5C" w:rsidRDefault="00DA2C5C">
      <w:pPr>
        <w:rPr>
          <w:b/>
          <w:u w:val="single"/>
          <w:lang w:val="ru-RU"/>
        </w:rPr>
      </w:pPr>
    </w:p>
    <w:p w14:paraId="4FEC083E" w14:textId="77777777" w:rsidR="00340C30" w:rsidRPr="00201266" w:rsidRDefault="00340C30">
      <w:pPr>
        <w:rPr>
          <w:b/>
          <w:u w:val="single"/>
          <w:lang w:val="ru-RU"/>
        </w:rPr>
      </w:pPr>
    </w:p>
    <w:p w14:paraId="2D050CD0" w14:textId="77777777" w:rsidR="00DA2C5C" w:rsidRPr="00232152" w:rsidRDefault="00340C30">
      <w:pPr>
        <w:rPr>
          <w:u w:val="single"/>
          <w:lang w:val="en-GB"/>
        </w:rPr>
      </w:pPr>
      <w:r>
        <w:rPr>
          <w:u w:val="single"/>
          <w:lang w:val="ru-RU"/>
        </w:rPr>
        <w:t>____</w:t>
      </w:r>
      <w:r w:rsidRPr="00340C30">
        <w:rPr>
          <w:u w:val="single"/>
          <w:lang w:val="ru-RU"/>
        </w:rPr>
        <w:t>_______________________________</w:t>
      </w:r>
    </w:p>
    <w:p w14:paraId="35C95CAF" w14:textId="77777777" w:rsidR="00340C30" w:rsidRPr="00340C30" w:rsidRDefault="00B64D0D">
      <w:pPr>
        <w:rPr>
          <w:b/>
          <w:lang w:val="ru-RU"/>
        </w:rPr>
      </w:pPr>
      <w:r>
        <w:rPr>
          <w:b/>
          <w:lang w:val="ru-RU"/>
        </w:rPr>
        <w:t xml:space="preserve">  н</w:t>
      </w:r>
      <w:r w:rsidR="00340C30" w:rsidRPr="00340C30">
        <w:rPr>
          <w:b/>
          <w:lang w:val="ru-RU"/>
        </w:rPr>
        <w:t>азив високошколске установе</w:t>
      </w:r>
    </w:p>
    <w:p w14:paraId="08F5663E" w14:textId="77777777" w:rsidR="00DA2C5C" w:rsidRPr="00340C30" w:rsidRDefault="00340C30">
      <w:pPr>
        <w:rPr>
          <w:lang w:val="ru-RU"/>
        </w:rPr>
      </w:pPr>
      <w:r w:rsidRPr="00340C30">
        <w:rPr>
          <w:lang w:val="ru-RU"/>
        </w:rPr>
        <w:t>У ___________________________</w:t>
      </w:r>
    </w:p>
    <w:p w14:paraId="496002A2" w14:textId="77777777" w:rsidR="00340C30" w:rsidRPr="00340C30" w:rsidRDefault="00340C30">
      <w:pPr>
        <w:rPr>
          <w:lang w:val="ru-RU"/>
        </w:rPr>
      </w:pPr>
      <w:r w:rsidRPr="00340C30">
        <w:rPr>
          <w:lang w:val="ru-RU"/>
        </w:rPr>
        <w:t>Број_________________________</w:t>
      </w:r>
    </w:p>
    <w:p w14:paraId="0351DDD7" w14:textId="77777777" w:rsidR="00340C30" w:rsidRDefault="00340C30">
      <w:pPr>
        <w:rPr>
          <w:lang w:val="ru-RU"/>
        </w:rPr>
      </w:pPr>
      <w:r w:rsidRPr="00340C30">
        <w:rPr>
          <w:lang w:val="ru-RU"/>
        </w:rPr>
        <w:t>Датум____________________</w:t>
      </w:r>
      <w:r>
        <w:rPr>
          <w:lang w:val="ru-RU"/>
        </w:rPr>
        <w:t>___</w:t>
      </w:r>
    </w:p>
    <w:p w14:paraId="76B8448A" w14:textId="77777777" w:rsidR="00340C30" w:rsidRDefault="00340C30">
      <w:pPr>
        <w:rPr>
          <w:lang w:val="ru-RU"/>
        </w:rPr>
      </w:pPr>
    </w:p>
    <w:p w14:paraId="162A4E42" w14:textId="77777777" w:rsidR="006A6BB6" w:rsidRDefault="006A6BB6" w:rsidP="00340C30">
      <w:pPr>
        <w:jc w:val="center"/>
        <w:rPr>
          <w:b/>
          <w:lang w:val="ru-RU"/>
        </w:rPr>
      </w:pPr>
    </w:p>
    <w:p w14:paraId="70090893" w14:textId="77777777" w:rsidR="00340C30" w:rsidRPr="006A6BB6" w:rsidRDefault="00340C30" w:rsidP="00340C30">
      <w:pPr>
        <w:jc w:val="center"/>
        <w:rPr>
          <w:b/>
          <w:sz w:val="28"/>
          <w:szCs w:val="28"/>
          <w:lang w:val="ru-RU"/>
        </w:rPr>
      </w:pPr>
      <w:r w:rsidRPr="006A6BB6">
        <w:rPr>
          <w:b/>
          <w:sz w:val="28"/>
          <w:szCs w:val="28"/>
          <w:lang w:val="ru-RU"/>
        </w:rPr>
        <w:t>У В Е Р Е Њ Е</w:t>
      </w:r>
    </w:p>
    <w:p w14:paraId="259ADE00" w14:textId="77777777" w:rsidR="003A6AE5" w:rsidRDefault="003A6AE5">
      <w:pPr>
        <w:rPr>
          <w:b/>
          <w:u w:val="single"/>
          <w:lang w:val="ru-RU"/>
        </w:rPr>
      </w:pPr>
    </w:p>
    <w:p w14:paraId="41435D5F" w14:textId="77777777" w:rsidR="00340C30" w:rsidRDefault="00340C30">
      <w:pPr>
        <w:rPr>
          <w:b/>
          <w:u w:val="single"/>
          <w:lang w:val="ru-RU"/>
        </w:rPr>
      </w:pPr>
    </w:p>
    <w:p w14:paraId="5061E844" w14:textId="77777777" w:rsidR="00046995" w:rsidRDefault="00867792" w:rsidP="002D3775">
      <w:pPr>
        <w:jc w:val="both"/>
        <w:rPr>
          <w:color w:val="FF0000"/>
          <w:lang w:val="sr-Cyrl-RS"/>
        </w:rPr>
      </w:pPr>
      <w:r w:rsidRPr="00867792">
        <w:rPr>
          <w:lang w:val="ru-RU"/>
        </w:rPr>
        <w:tab/>
        <w:t>С</w:t>
      </w:r>
      <w:r>
        <w:rPr>
          <w:lang w:val="ru-RU"/>
        </w:rPr>
        <w:t>тудент</w:t>
      </w:r>
      <w:r w:rsidR="002D3775">
        <w:rPr>
          <w:lang w:val="ru-RU"/>
        </w:rPr>
        <w:t xml:space="preserve"> </w:t>
      </w:r>
      <w:r>
        <w:rPr>
          <w:lang w:val="ru-RU"/>
        </w:rPr>
        <w:t>______________________________________</w:t>
      </w:r>
      <w:r w:rsidR="00046995">
        <w:rPr>
          <w:lang w:val="ru-RU"/>
        </w:rPr>
        <w:t>_________</w:t>
      </w:r>
      <w:r>
        <w:rPr>
          <w:lang w:val="ru-RU"/>
        </w:rPr>
        <w:t xml:space="preserve">, </w:t>
      </w:r>
      <w:r w:rsidR="002D3775" w:rsidRPr="00232152">
        <w:rPr>
          <w:color w:val="000000" w:themeColor="text1"/>
          <w:lang w:val="sr-Cyrl-RS"/>
        </w:rPr>
        <w:t>број индекса ___________,</w:t>
      </w:r>
    </w:p>
    <w:p w14:paraId="571861FA" w14:textId="77777777" w:rsidR="00046995" w:rsidRDefault="00046995" w:rsidP="002D3775">
      <w:pPr>
        <w:jc w:val="both"/>
        <w:rPr>
          <w:lang w:val="ru-RU"/>
        </w:rPr>
      </w:pPr>
    </w:p>
    <w:p w14:paraId="5D739586" w14:textId="77777777" w:rsidR="00046995" w:rsidRDefault="00867792" w:rsidP="002D3775">
      <w:pPr>
        <w:jc w:val="both"/>
        <w:rPr>
          <w:lang w:val="ru-RU"/>
        </w:rPr>
      </w:pPr>
      <w:r>
        <w:rPr>
          <w:lang w:val="ru-RU"/>
        </w:rPr>
        <w:t>ЈМБГ</w:t>
      </w:r>
      <w:r w:rsidR="002D3775">
        <w:rPr>
          <w:lang w:val="ru-RU"/>
        </w:rPr>
        <w:t xml:space="preserve"> </w:t>
      </w:r>
      <w:r>
        <w:rPr>
          <w:lang w:val="ru-RU"/>
        </w:rPr>
        <w:t>_____________________________</w:t>
      </w:r>
      <w:r w:rsidR="002D3775">
        <w:rPr>
          <w:lang w:val="ru-RU"/>
        </w:rPr>
        <w:t>_</w:t>
      </w:r>
      <w:r w:rsidR="00046995">
        <w:rPr>
          <w:lang w:val="ru-RU"/>
        </w:rPr>
        <w:t>________</w:t>
      </w:r>
      <w:r>
        <w:rPr>
          <w:lang w:val="ru-RU"/>
        </w:rPr>
        <w:t xml:space="preserve">, рођен у </w:t>
      </w:r>
      <w:r w:rsidR="002D3775">
        <w:rPr>
          <w:lang w:val="ru-RU"/>
        </w:rPr>
        <w:t>_______</w:t>
      </w:r>
      <w:r>
        <w:rPr>
          <w:lang w:val="ru-RU"/>
        </w:rPr>
        <w:t>_____________________</w:t>
      </w:r>
      <w:r w:rsidR="00282B16">
        <w:rPr>
          <w:lang w:val="ru-RU"/>
        </w:rPr>
        <w:t>_____</w:t>
      </w:r>
      <w:r w:rsidR="002D3775">
        <w:rPr>
          <w:lang w:val="ru-RU"/>
        </w:rPr>
        <w:t xml:space="preserve">, </w:t>
      </w:r>
    </w:p>
    <w:p w14:paraId="363C307D" w14:textId="77777777" w:rsidR="00282B16" w:rsidRDefault="00282B16" w:rsidP="002D3775">
      <w:pPr>
        <w:jc w:val="both"/>
        <w:rPr>
          <w:lang w:val="ru-RU"/>
        </w:rPr>
      </w:pPr>
    </w:p>
    <w:p w14:paraId="3E1CFA16" w14:textId="77777777" w:rsidR="00282B16" w:rsidRDefault="00867792" w:rsidP="002D3775">
      <w:pPr>
        <w:jc w:val="both"/>
        <w:rPr>
          <w:b/>
          <w:lang w:val="ru-RU"/>
        </w:rPr>
      </w:pPr>
      <w:r>
        <w:rPr>
          <w:lang w:val="ru-RU"/>
        </w:rPr>
        <w:t>шк</w:t>
      </w:r>
      <w:r w:rsidR="00DD3BD1">
        <w:rPr>
          <w:lang w:val="ru-RU"/>
        </w:rPr>
        <w:t xml:space="preserve">олске 2025/2026 године уписан-а </w:t>
      </w:r>
      <w:r w:rsidR="00282B16" w:rsidRPr="00232152">
        <w:rPr>
          <w:color w:val="000000" w:themeColor="text1"/>
          <w:lang w:val="ru-RU"/>
        </w:rPr>
        <w:t xml:space="preserve">је _____ ( ____________ ) пут </w:t>
      </w:r>
      <w:r w:rsidR="00DD3BD1">
        <w:rPr>
          <w:lang w:val="ru-RU"/>
        </w:rPr>
        <w:t xml:space="preserve">у </w:t>
      </w:r>
      <w:r>
        <w:rPr>
          <w:lang w:val="ru-RU"/>
        </w:rPr>
        <w:t xml:space="preserve"> </w:t>
      </w:r>
      <w:r w:rsidR="00DD3BD1">
        <w:rPr>
          <w:lang w:val="sr-Cyrl-RS"/>
        </w:rPr>
        <w:t>____</w:t>
      </w:r>
      <w:r w:rsidR="00282B16">
        <w:rPr>
          <w:lang w:val="sr-Cyrl-RS"/>
        </w:rPr>
        <w:t>_</w:t>
      </w:r>
      <w:r w:rsidR="00DD3BD1">
        <w:rPr>
          <w:lang w:val="sr-Cyrl-RS"/>
        </w:rPr>
        <w:t xml:space="preserve"> (</w:t>
      </w:r>
      <w:r w:rsidR="00282B16">
        <w:rPr>
          <w:lang w:val="sr-Cyrl-RS"/>
        </w:rPr>
        <w:t xml:space="preserve"> </w:t>
      </w:r>
      <w:r w:rsidR="00DD3BD1">
        <w:rPr>
          <w:lang w:val="sr-Cyrl-RS"/>
        </w:rPr>
        <w:t>__________</w:t>
      </w:r>
      <w:r w:rsidR="00282B16">
        <w:rPr>
          <w:lang w:val="sr-Cyrl-RS"/>
        </w:rPr>
        <w:t xml:space="preserve">___ </w:t>
      </w:r>
      <w:r w:rsidR="00DD3BD1">
        <w:rPr>
          <w:lang w:val="sr-Cyrl-RS"/>
        </w:rPr>
        <w:t xml:space="preserve">) годину </w:t>
      </w:r>
      <w:r w:rsidR="00DD3BD1" w:rsidRPr="00867792">
        <w:rPr>
          <w:b/>
          <w:lang w:val="ru-RU"/>
        </w:rPr>
        <w:t xml:space="preserve"> </w:t>
      </w:r>
    </w:p>
    <w:p w14:paraId="78B2ED30" w14:textId="77777777" w:rsidR="00282B16" w:rsidRDefault="00282B16" w:rsidP="002D3775">
      <w:pPr>
        <w:jc w:val="both"/>
        <w:rPr>
          <w:b/>
          <w:lang w:val="ru-RU"/>
        </w:rPr>
      </w:pPr>
    </w:p>
    <w:p w14:paraId="03424A6B" w14:textId="77777777" w:rsidR="00DD3BD1" w:rsidRDefault="00282B16" w:rsidP="002D3775">
      <w:pPr>
        <w:jc w:val="both"/>
        <w:rPr>
          <w:lang w:val="sr-Cyrl-RS"/>
        </w:rPr>
      </w:pPr>
      <w:r w:rsidRPr="00232152">
        <w:rPr>
          <w:color w:val="000000" w:themeColor="text1"/>
          <w:lang w:val="ru-RU"/>
        </w:rPr>
        <w:t>студија</w:t>
      </w:r>
      <w:r w:rsidR="00A95C95">
        <w:rPr>
          <w:lang w:val="sr-Cyrl-RS"/>
        </w:rPr>
        <w:t xml:space="preserve">, </w:t>
      </w:r>
      <w:r w:rsidR="006A6BB6">
        <w:rPr>
          <w:lang w:val="sr-Cyrl-RS"/>
        </w:rPr>
        <w:t>____</w:t>
      </w:r>
      <w:r>
        <w:rPr>
          <w:lang w:val="sr-Cyrl-RS"/>
        </w:rPr>
        <w:t xml:space="preserve">_ ( </w:t>
      </w:r>
      <w:r w:rsidR="006A6BB6">
        <w:rPr>
          <w:lang w:val="sr-Cyrl-RS"/>
        </w:rPr>
        <w:t>___________</w:t>
      </w:r>
      <w:r>
        <w:rPr>
          <w:lang w:val="sr-Cyrl-RS"/>
        </w:rPr>
        <w:t xml:space="preserve">__ ) </w:t>
      </w:r>
      <w:r w:rsidR="00DD3BD1">
        <w:rPr>
          <w:lang w:val="sr-Cyrl-RS"/>
        </w:rPr>
        <w:t>семестар</w:t>
      </w:r>
      <w:r>
        <w:rPr>
          <w:lang w:val="sr-Cyrl-RS"/>
        </w:rPr>
        <w:t xml:space="preserve"> ________________________________________________</w:t>
      </w:r>
    </w:p>
    <w:p w14:paraId="4E66D6D2" w14:textId="5A4C0569" w:rsidR="00232152" w:rsidRPr="005462D7" w:rsidRDefault="00DD3BD1" w:rsidP="002D3775">
      <w:pPr>
        <w:jc w:val="both"/>
        <w:rPr>
          <w:i/>
          <w:sz w:val="20"/>
          <w:szCs w:val="20"/>
          <w:lang w:val="sr-Cyrl-RS"/>
        </w:rPr>
      </w:pPr>
      <w:r w:rsidRPr="006A6BB6">
        <w:rPr>
          <w:i/>
          <w:lang w:val="sr-Cyrl-RS"/>
        </w:rPr>
        <w:t xml:space="preserve">                                                                               </w:t>
      </w:r>
      <w:r w:rsidR="00232152">
        <w:rPr>
          <w:i/>
          <w:lang w:val="sr-Cyrl-RS"/>
        </w:rPr>
        <w:t xml:space="preserve">                 </w:t>
      </w:r>
      <w:r w:rsidRPr="006A6BB6">
        <w:rPr>
          <w:i/>
          <w:lang w:val="sr-Cyrl-RS"/>
        </w:rPr>
        <w:t xml:space="preserve"> </w:t>
      </w:r>
      <w:r w:rsidR="00232152" w:rsidRPr="005462D7">
        <w:rPr>
          <w:i/>
          <w:sz w:val="20"/>
          <w:szCs w:val="20"/>
          <w:lang w:val="en-GB"/>
        </w:rPr>
        <w:t>(</w:t>
      </w:r>
      <w:r w:rsidR="00232152" w:rsidRPr="005462D7">
        <w:rPr>
          <w:i/>
          <w:sz w:val="20"/>
          <w:szCs w:val="20"/>
          <w:lang w:val="sr-Cyrl-RS"/>
        </w:rPr>
        <w:t>врста студија)</w:t>
      </w:r>
    </w:p>
    <w:p w14:paraId="6F84FDF8" w14:textId="77777777" w:rsidR="004370CF" w:rsidRDefault="00867792" w:rsidP="002D3775">
      <w:pPr>
        <w:jc w:val="both"/>
        <w:rPr>
          <w:lang w:val="sr-Cyrl-RS"/>
        </w:rPr>
      </w:pPr>
      <w:r>
        <w:rPr>
          <w:lang w:val="sr-Cyrl-RS"/>
        </w:rPr>
        <w:t>студија</w:t>
      </w:r>
      <w:r>
        <w:rPr>
          <w:lang w:val="sr-Latn-RS"/>
        </w:rPr>
        <w:t xml:space="preserve"> </w:t>
      </w:r>
      <w:r w:rsidR="00BB032D">
        <w:rPr>
          <w:lang w:val="sr-Cyrl-RS"/>
        </w:rPr>
        <w:t>на ________________</w:t>
      </w:r>
      <w:r>
        <w:rPr>
          <w:lang w:val="sr-Cyrl-RS"/>
        </w:rPr>
        <w:t>_______________</w:t>
      </w:r>
      <w:r w:rsidR="00BB032D">
        <w:rPr>
          <w:lang w:val="sr-Cyrl-RS"/>
        </w:rPr>
        <w:t>_____</w:t>
      </w:r>
      <w:r w:rsidR="004370CF">
        <w:rPr>
          <w:lang w:val="sr-Cyrl-RS"/>
        </w:rPr>
        <w:t xml:space="preserve">_____ </w:t>
      </w:r>
      <w:r w:rsidR="004370CF" w:rsidRPr="00232152">
        <w:rPr>
          <w:color w:val="000000" w:themeColor="text1"/>
          <w:lang w:val="sr-Cyrl-RS"/>
        </w:rPr>
        <w:t>факултету</w:t>
      </w:r>
      <w:r w:rsidR="00282B16">
        <w:rPr>
          <w:lang w:val="sr-Cyrl-RS"/>
        </w:rPr>
        <w:t xml:space="preserve"> </w:t>
      </w:r>
      <w:r w:rsidR="00BB032D">
        <w:rPr>
          <w:lang w:val="sr-Cyrl-RS"/>
        </w:rPr>
        <w:t>у ____________________</w:t>
      </w:r>
      <w:r w:rsidR="004370CF">
        <w:rPr>
          <w:lang w:val="sr-Cyrl-RS"/>
        </w:rPr>
        <w:t>___,</w:t>
      </w:r>
    </w:p>
    <w:p w14:paraId="5C0FF732" w14:textId="77777777" w:rsidR="004370CF" w:rsidRDefault="004370CF" w:rsidP="002D3775">
      <w:pPr>
        <w:jc w:val="both"/>
        <w:rPr>
          <w:lang w:val="sr-Cyrl-RS"/>
        </w:rPr>
      </w:pPr>
    </w:p>
    <w:p w14:paraId="6B8B2CC7" w14:textId="77777777" w:rsidR="00812109" w:rsidRDefault="006A6BB6" w:rsidP="002D3775">
      <w:pPr>
        <w:jc w:val="both"/>
        <w:rPr>
          <w:lang w:val="sr-Cyrl-RS"/>
        </w:rPr>
      </w:pPr>
      <w:r>
        <w:rPr>
          <w:lang w:val="sr-Cyrl-RS"/>
        </w:rPr>
        <w:t>као студент који се финансира из буџета РС/</w:t>
      </w:r>
      <w:r w:rsidR="004370CF" w:rsidRPr="00232152">
        <w:rPr>
          <w:color w:val="000000" w:themeColor="text1"/>
          <w:lang w:val="sr-Cyrl-RS"/>
        </w:rPr>
        <w:t xml:space="preserve">као </w:t>
      </w:r>
      <w:r>
        <w:rPr>
          <w:lang w:val="sr-Cyrl-RS"/>
        </w:rPr>
        <w:t>самофинансирајући студент</w:t>
      </w:r>
      <w:r w:rsidR="00591DF3">
        <w:rPr>
          <w:lang w:val="sr-Cyrl-RS"/>
        </w:rPr>
        <w:t>.</w:t>
      </w:r>
    </w:p>
    <w:p w14:paraId="5541B28C" w14:textId="77777777" w:rsidR="006A6BB6" w:rsidRPr="006A6BB6" w:rsidRDefault="006A6BB6" w:rsidP="002D3775">
      <w:pPr>
        <w:jc w:val="both"/>
        <w:rPr>
          <w:i/>
          <w:lang w:val="sr-Cyrl-RS"/>
        </w:rPr>
      </w:pPr>
      <w:r w:rsidRPr="006A6BB6">
        <w:rPr>
          <w:i/>
          <w:lang w:val="sr-Cyrl-RS"/>
        </w:rPr>
        <w:t xml:space="preserve">                                                                                      </w:t>
      </w:r>
    </w:p>
    <w:p w14:paraId="546B8032" w14:textId="77777777" w:rsidR="00591DF3" w:rsidRDefault="00591DF3" w:rsidP="002D3775">
      <w:pPr>
        <w:jc w:val="both"/>
        <w:rPr>
          <w:lang w:val="sr-Cyrl-RS"/>
        </w:rPr>
      </w:pPr>
    </w:p>
    <w:p w14:paraId="3B21E81D" w14:textId="77777777" w:rsidR="00591DF3" w:rsidRDefault="006A6BB6" w:rsidP="002D3775">
      <w:pPr>
        <w:jc w:val="both"/>
        <w:rPr>
          <w:lang w:val="sr-Cyrl-RS"/>
        </w:rPr>
      </w:pPr>
      <w:r>
        <w:rPr>
          <w:lang w:val="sr-Cyrl-RS"/>
        </w:rPr>
        <w:tab/>
        <w:t>Студент је у досадашњем току студија остварио ________</w:t>
      </w:r>
      <w:r w:rsidR="004370CF">
        <w:rPr>
          <w:lang w:val="sr-Cyrl-RS"/>
        </w:rPr>
        <w:t xml:space="preserve"> </w:t>
      </w:r>
      <w:r>
        <w:rPr>
          <w:lang w:val="sr-Cyrl-RS"/>
        </w:rPr>
        <w:t>ЕСПБ бодова.</w:t>
      </w:r>
    </w:p>
    <w:p w14:paraId="1ED2743B" w14:textId="77777777" w:rsidR="00591DF3" w:rsidRDefault="00591DF3" w:rsidP="002D3775">
      <w:pPr>
        <w:jc w:val="both"/>
        <w:rPr>
          <w:rStyle w:val="Emphasis"/>
          <w:i w:val="0"/>
          <w:iCs w:val="0"/>
          <w:lang w:val="sr-Cyrl-RS"/>
        </w:rPr>
      </w:pPr>
    </w:p>
    <w:p w14:paraId="0AC1D128" w14:textId="77777777" w:rsidR="00917EE9" w:rsidRDefault="00917EE9" w:rsidP="002D3775">
      <w:pPr>
        <w:jc w:val="both"/>
        <w:rPr>
          <w:rStyle w:val="Emphasis"/>
          <w:i w:val="0"/>
          <w:iCs w:val="0"/>
          <w:lang w:val="sr-Cyrl-RS"/>
        </w:rPr>
      </w:pPr>
    </w:p>
    <w:p w14:paraId="48819737" w14:textId="437456B7" w:rsidR="00917EE9" w:rsidRDefault="00DE5D7F" w:rsidP="002D3775">
      <w:pPr>
        <w:jc w:val="both"/>
        <w:rPr>
          <w:rStyle w:val="Emphasis"/>
          <w:i w:val="0"/>
          <w:iCs w:val="0"/>
          <w:lang w:val="sr-Cyrl-RS"/>
        </w:rPr>
      </w:pPr>
      <w:r>
        <w:rPr>
          <w:rStyle w:val="Emphasis"/>
          <w:i w:val="0"/>
          <w:iCs w:val="0"/>
          <w:lang w:val="sr-Cyrl-RS"/>
        </w:rPr>
        <w:t xml:space="preserve">Уверење се издаје ради пријаве на конкурс </w:t>
      </w:r>
      <w:r w:rsidR="00490F24">
        <w:rPr>
          <w:rStyle w:val="Emphasis"/>
          <w:i w:val="0"/>
          <w:iCs w:val="0"/>
          <w:lang w:val="sr-Cyrl-RS"/>
        </w:rPr>
        <w:t xml:space="preserve">за доделу стипендија студентима </w:t>
      </w:r>
      <w:r w:rsidR="008A0705">
        <w:rPr>
          <w:rStyle w:val="Emphasis"/>
          <w:i w:val="0"/>
          <w:iCs w:val="0"/>
          <w:lang w:val="sr-Cyrl-RS"/>
        </w:rPr>
        <w:t xml:space="preserve">са </w:t>
      </w:r>
      <w:r w:rsidR="00490F24">
        <w:rPr>
          <w:rStyle w:val="Emphasis"/>
          <w:i w:val="0"/>
          <w:iCs w:val="0"/>
          <w:lang w:val="sr-Cyrl-RS"/>
        </w:rPr>
        <w:t xml:space="preserve"> териториј</w:t>
      </w:r>
      <w:r w:rsidR="00232152">
        <w:rPr>
          <w:rStyle w:val="Emphasis"/>
          <w:i w:val="0"/>
          <w:iCs w:val="0"/>
          <w:lang w:val="sr-Cyrl-RS"/>
        </w:rPr>
        <w:t>е</w:t>
      </w:r>
      <w:r w:rsidR="00490F24">
        <w:rPr>
          <w:rStyle w:val="Emphasis"/>
          <w:i w:val="0"/>
          <w:iCs w:val="0"/>
          <w:lang w:val="sr-Cyrl-RS"/>
        </w:rPr>
        <w:t xml:space="preserve"> општине Куршумлија</w:t>
      </w:r>
      <w:r w:rsidR="004370CF">
        <w:rPr>
          <w:rStyle w:val="Emphasis"/>
          <w:i w:val="0"/>
          <w:iCs w:val="0"/>
          <w:lang w:val="sr-Cyrl-RS"/>
        </w:rPr>
        <w:t xml:space="preserve">, </w:t>
      </w:r>
      <w:r w:rsidR="004370CF" w:rsidRPr="00232152">
        <w:rPr>
          <w:rStyle w:val="Emphasis"/>
          <w:i w:val="0"/>
          <w:iCs w:val="0"/>
          <w:color w:val="000000" w:themeColor="text1"/>
          <w:lang w:val="sr-Cyrl-RS"/>
        </w:rPr>
        <w:t>и у друге сврхе се не може користити</w:t>
      </w:r>
      <w:r w:rsidR="00490F24">
        <w:rPr>
          <w:rStyle w:val="Emphasis"/>
          <w:i w:val="0"/>
          <w:iCs w:val="0"/>
          <w:lang w:val="sr-Cyrl-RS"/>
        </w:rPr>
        <w:t>.</w:t>
      </w:r>
    </w:p>
    <w:p w14:paraId="2E92EEDA" w14:textId="77777777" w:rsidR="00490F24" w:rsidRDefault="00490F24">
      <w:pPr>
        <w:rPr>
          <w:rStyle w:val="Emphasis"/>
          <w:i w:val="0"/>
          <w:iCs w:val="0"/>
          <w:lang w:val="sr-Cyrl-RS"/>
        </w:rPr>
      </w:pPr>
    </w:p>
    <w:p w14:paraId="55E1DAD0" w14:textId="77777777" w:rsidR="004370CF" w:rsidRDefault="004370CF" w:rsidP="00490F24">
      <w:pPr>
        <w:jc w:val="center"/>
        <w:rPr>
          <w:rStyle w:val="Emphasis"/>
          <w:i w:val="0"/>
          <w:iCs w:val="0"/>
          <w:lang w:val="sr-Cyrl-RS"/>
        </w:rPr>
      </w:pPr>
    </w:p>
    <w:p w14:paraId="5494518D" w14:textId="77777777" w:rsidR="004370CF" w:rsidRDefault="004370CF" w:rsidP="00490F24">
      <w:pPr>
        <w:jc w:val="center"/>
        <w:rPr>
          <w:rStyle w:val="Emphasis"/>
          <w:i w:val="0"/>
          <w:iCs w:val="0"/>
          <w:lang w:val="sr-Cyrl-RS"/>
        </w:rPr>
      </w:pPr>
    </w:p>
    <w:p w14:paraId="59096EF4" w14:textId="77777777" w:rsidR="00490F24" w:rsidRDefault="00490F24" w:rsidP="00490F24">
      <w:pPr>
        <w:jc w:val="center"/>
        <w:rPr>
          <w:rStyle w:val="Emphasis"/>
          <w:i w:val="0"/>
          <w:iCs w:val="0"/>
          <w:lang w:val="sr-Cyrl-RS"/>
        </w:rPr>
      </w:pPr>
      <w:r>
        <w:rPr>
          <w:rStyle w:val="Emphasis"/>
          <w:i w:val="0"/>
          <w:iCs w:val="0"/>
          <w:lang w:val="sr-Cyrl-RS"/>
        </w:rPr>
        <w:t>М.П.</w:t>
      </w:r>
    </w:p>
    <w:p w14:paraId="59F27396" w14:textId="77777777" w:rsidR="00490F24" w:rsidRDefault="00490F24" w:rsidP="00490F24">
      <w:pPr>
        <w:jc w:val="right"/>
        <w:rPr>
          <w:rStyle w:val="Emphasis"/>
          <w:i w:val="0"/>
          <w:iCs w:val="0"/>
          <w:lang w:val="sr-Cyrl-RS"/>
        </w:rPr>
      </w:pPr>
    </w:p>
    <w:p w14:paraId="45491F61" w14:textId="77777777" w:rsidR="00490F24" w:rsidRDefault="00490F24" w:rsidP="00490F24">
      <w:pPr>
        <w:jc w:val="right"/>
        <w:rPr>
          <w:rStyle w:val="Emphasis"/>
          <w:i w:val="0"/>
          <w:iCs w:val="0"/>
          <w:lang w:val="sr-Cyrl-RS"/>
        </w:rPr>
      </w:pPr>
      <w:r>
        <w:rPr>
          <w:rStyle w:val="Emphasis"/>
          <w:i w:val="0"/>
          <w:iCs w:val="0"/>
          <w:lang w:val="sr-Cyrl-RS"/>
        </w:rPr>
        <w:t>____________________________________</w:t>
      </w:r>
    </w:p>
    <w:p w14:paraId="21459692" w14:textId="77777777" w:rsidR="00490F24" w:rsidRPr="00BB032D" w:rsidRDefault="00490F24" w:rsidP="00490F24">
      <w:pPr>
        <w:jc w:val="right"/>
        <w:rPr>
          <w:rStyle w:val="Emphasis"/>
          <w:i w:val="0"/>
          <w:iCs w:val="0"/>
          <w:lang w:val="sr-Cyrl-RS"/>
        </w:rPr>
      </w:pPr>
      <w:r>
        <w:rPr>
          <w:rStyle w:val="Emphasis"/>
          <w:i w:val="0"/>
          <w:iCs w:val="0"/>
          <w:lang w:val="sr-Cyrl-RS"/>
        </w:rPr>
        <w:t>Овлашћено лице високошколске установе</w:t>
      </w:r>
    </w:p>
    <w:sectPr w:rsidR="00490F24" w:rsidRPr="00BB032D" w:rsidSect="00046995">
      <w:pgSz w:w="11907" w:h="16840" w:code="9"/>
      <w:pgMar w:top="274" w:right="864" w:bottom="8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16B"/>
    <w:multiLevelType w:val="hybridMultilevel"/>
    <w:tmpl w:val="3F56540A"/>
    <w:lvl w:ilvl="0" w:tplc="92A68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5196"/>
    <w:multiLevelType w:val="hybridMultilevel"/>
    <w:tmpl w:val="14E26C82"/>
    <w:lvl w:ilvl="0" w:tplc="C262A70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CB62EFD"/>
    <w:multiLevelType w:val="hybridMultilevel"/>
    <w:tmpl w:val="3BB8956C"/>
    <w:lvl w:ilvl="0" w:tplc="B0EE42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52008F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22A5EC2"/>
    <w:multiLevelType w:val="hybridMultilevel"/>
    <w:tmpl w:val="5504E828"/>
    <w:lvl w:ilvl="0" w:tplc="F81AA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B7641"/>
    <w:multiLevelType w:val="hybridMultilevel"/>
    <w:tmpl w:val="EAAE9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1749B"/>
    <w:multiLevelType w:val="hybridMultilevel"/>
    <w:tmpl w:val="C70CA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47766"/>
    <w:multiLevelType w:val="hybridMultilevel"/>
    <w:tmpl w:val="1146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146544">
    <w:abstractNumId w:val="2"/>
  </w:num>
  <w:num w:numId="2" w16cid:durableId="893858995">
    <w:abstractNumId w:val="1"/>
  </w:num>
  <w:num w:numId="3" w16cid:durableId="1300527239">
    <w:abstractNumId w:val="3"/>
  </w:num>
  <w:num w:numId="4" w16cid:durableId="1339773475">
    <w:abstractNumId w:val="5"/>
  </w:num>
  <w:num w:numId="5" w16cid:durableId="156577054">
    <w:abstractNumId w:val="4"/>
  </w:num>
  <w:num w:numId="6" w16cid:durableId="1326276862">
    <w:abstractNumId w:val="6"/>
  </w:num>
  <w:num w:numId="7" w16cid:durableId="151507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C5"/>
    <w:rsid w:val="00017565"/>
    <w:rsid w:val="000340F0"/>
    <w:rsid w:val="0004108D"/>
    <w:rsid w:val="00041877"/>
    <w:rsid w:val="00041C62"/>
    <w:rsid w:val="00046995"/>
    <w:rsid w:val="00051DA1"/>
    <w:rsid w:val="00054F7D"/>
    <w:rsid w:val="00060F14"/>
    <w:rsid w:val="0006397C"/>
    <w:rsid w:val="00064F97"/>
    <w:rsid w:val="0007064A"/>
    <w:rsid w:val="00075A62"/>
    <w:rsid w:val="00076A4F"/>
    <w:rsid w:val="000A6027"/>
    <w:rsid w:val="001349C4"/>
    <w:rsid w:val="001514F4"/>
    <w:rsid w:val="001540C0"/>
    <w:rsid w:val="00190BDE"/>
    <w:rsid w:val="001C50FB"/>
    <w:rsid w:val="001D7D8E"/>
    <w:rsid w:val="001E3416"/>
    <w:rsid w:val="00201266"/>
    <w:rsid w:val="002221A0"/>
    <w:rsid w:val="00232152"/>
    <w:rsid w:val="0023217E"/>
    <w:rsid w:val="002354A1"/>
    <w:rsid w:val="00235D09"/>
    <w:rsid w:val="002526CF"/>
    <w:rsid w:val="002608E0"/>
    <w:rsid w:val="00282B16"/>
    <w:rsid w:val="002A0C72"/>
    <w:rsid w:val="002C5800"/>
    <w:rsid w:val="002D3775"/>
    <w:rsid w:val="002E2903"/>
    <w:rsid w:val="0030481B"/>
    <w:rsid w:val="00307A95"/>
    <w:rsid w:val="00337431"/>
    <w:rsid w:val="003376C9"/>
    <w:rsid w:val="00340C30"/>
    <w:rsid w:val="00352036"/>
    <w:rsid w:val="00376856"/>
    <w:rsid w:val="00393094"/>
    <w:rsid w:val="003A6AE5"/>
    <w:rsid w:val="003A6DBD"/>
    <w:rsid w:val="003C7043"/>
    <w:rsid w:val="003F0412"/>
    <w:rsid w:val="00413A61"/>
    <w:rsid w:val="004370CF"/>
    <w:rsid w:val="0044387D"/>
    <w:rsid w:val="00462370"/>
    <w:rsid w:val="00484F91"/>
    <w:rsid w:val="004856C3"/>
    <w:rsid w:val="00490F24"/>
    <w:rsid w:val="0049382B"/>
    <w:rsid w:val="004A55B4"/>
    <w:rsid w:val="004D1E1D"/>
    <w:rsid w:val="004D751A"/>
    <w:rsid w:val="004E483A"/>
    <w:rsid w:val="004E6071"/>
    <w:rsid w:val="0050618D"/>
    <w:rsid w:val="005074A1"/>
    <w:rsid w:val="00511389"/>
    <w:rsid w:val="00514015"/>
    <w:rsid w:val="005226F1"/>
    <w:rsid w:val="00536860"/>
    <w:rsid w:val="005462D7"/>
    <w:rsid w:val="005473D4"/>
    <w:rsid w:val="005628D9"/>
    <w:rsid w:val="00591DF3"/>
    <w:rsid w:val="005B5809"/>
    <w:rsid w:val="005C57FC"/>
    <w:rsid w:val="0061289E"/>
    <w:rsid w:val="00690667"/>
    <w:rsid w:val="006A6BB6"/>
    <w:rsid w:val="006C2A4A"/>
    <w:rsid w:val="006C2F2C"/>
    <w:rsid w:val="006D5613"/>
    <w:rsid w:val="006F6CB0"/>
    <w:rsid w:val="00706403"/>
    <w:rsid w:val="00715FBF"/>
    <w:rsid w:val="00754FE8"/>
    <w:rsid w:val="007557A0"/>
    <w:rsid w:val="00767D15"/>
    <w:rsid w:val="007827F6"/>
    <w:rsid w:val="007B2119"/>
    <w:rsid w:val="007B77C6"/>
    <w:rsid w:val="007D2518"/>
    <w:rsid w:val="007E7D94"/>
    <w:rsid w:val="007F51BF"/>
    <w:rsid w:val="00812109"/>
    <w:rsid w:val="00824A84"/>
    <w:rsid w:val="0083387A"/>
    <w:rsid w:val="0086714A"/>
    <w:rsid w:val="00867792"/>
    <w:rsid w:val="00892EE8"/>
    <w:rsid w:val="008945FA"/>
    <w:rsid w:val="008A0705"/>
    <w:rsid w:val="008A7DB2"/>
    <w:rsid w:val="008C0C8B"/>
    <w:rsid w:val="008C676C"/>
    <w:rsid w:val="008D454C"/>
    <w:rsid w:val="008E6911"/>
    <w:rsid w:val="009171E9"/>
    <w:rsid w:val="00917EE9"/>
    <w:rsid w:val="00922B67"/>
    <w:rsid w:val="00930555"/>
    <w:rsid w:val="00932033"/>
    <w:rsid w:val="009456D1"/>
    <w:rsid w:val="00945AF1"/>
    <w:rsid w:val="0097174A"/>
    <w:rsid w:val="00971A2D"/>
    <w:rsid w:val="00974079"/>
    <w:rsid w:val="009A466F"/>
    <w:rsid w:val="00A02860"/>
    <w:rsid w:val="00A14B23"/>
    <w:rsid w:val="00A257BE"/>
    <w:rsid w:val="00A40A7C"/>
    <w:rsid w:val="00A4264D"/>
    <w:rsid w:val="00A52D4B"/>
    <w:rsid w:val="00A67690"/>
    <w:rsid w:val="00A77433"/>
    <w:rsid w:val="00A91A8A"/>
    <w:rsid w:val="00A95C95"/>
    <w:rsid w:val="00AB69E3"/>
    <w:rsid w:val="00AC10C1"/>
    <w:rsid w:val="00AC4D29"/>
    <w:rsid w:val="00B0777E"/>
    <w:rsid w:val="00B15EDB"/>
    <w:rsid w:val="00B412DA"/>
    <w:rsid w:val="00B618A1"/>
    <w:rsid w:val="00B63B44"/>
    <w:rsid w:val="00B64D0D"/>
    <w:rsid w:val="00BB032D"/>
    <w:rsid w:val="00BC380F"/>
    <w:rsid w:val="00C143B2"/>
    <w:rsid w:val="00C2658A"/>
    <w:rsid w:val="00C64D59"/>
    <w:rsid w:val="00C753B4"/>
    <w:rsid w:val="00C952EC"/>
    <w:rsid w:val="00CA1DE6"/>
    <w:rsid w:val="00CA6CE4"/>
    <w:rsid w:val="00CA7910"/>
    <w:rsid w:val="00CF6F6E"/>
    <w:rsid w:val="00D05C56"/>
    <w:rsid w:val="00D15094"/>
    <w:rsid w:val="00D31BCB"/>
    <w:rsid w:val="00D40795"/>
    <w:rsid w:val="00D5101D"/>
    <w:rsid w:val="00D56A59"/>
    <w:rsid w:val="00D64811"/>
    <w:rsid w:val="00D779CB"/>
    <w:rsid w:val="00D9044E"/>
    <w:rsid w:val="00D967FE"/>
    <w:rsid w:val="00DA2C5C"/>
    <w:rsid w:val="00DB6406"/>
    <w:rsid w:val="00DC08C3"/>
    <w:rsid w:val="00DD3BD1"/>
    <w:rsid w:val="00DD6393"/>
    <w:rsid w:val="00DE5D7F"/>
    <w:rsid w:val="00DF20A5"/>
    <w:rsid w:val="00E3274D"/>
    <w:rsid w:val="00E370C5"/>
    <w:rsid w:val="00E4535B"/>
    <w:rsid w:val="00E472A3"/>
    <w:rsid w:val="00E761BF"/>
    <w:rsid w:val="00E84D5D"/>
    <w:rsid w:val="00E90002"/>
    <w:rsid w:val="00E92C4C"/>
    <w:rsid w:val="00EB4020"/>
    <w:rsid w:val="00F0357C"/>
    <w:rsid w:val="00F10D0F"/>
    <w:rsid w:val="00F7605B"/>
    <w:rsid w:val="00F94C18"/>
    <w:rsid w:val="00F95821"/>
    <w:rsid w:val="00FC1423"/>
    <w:rsid w:val="00FC42CB"/>
    <w:rsid w:val="00FD6DC9"/>
    <w:rsid w:val="00FE197D"/>
    <w:rsid w:val="00FE19FF"/>
    <w:rsid w:val="00FE7C42"/>
    <w:rsid w:val="00FF3E92"/>
    <w:rsid w:val="00FF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88E29"/>
  <w15:docId w15:val="{606D9ACC-34B9-442B-86A7-A5FE040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7FC"/>
    <w:rPr>
      <w:sz w:val="24"/>
      <w:szCs w:val="24"/>
    </w:rPr>
  </w:style>
  <w:style w:type="paragraph" w:styleId="Heading1">
    <w:name w:val="heading 1"/>
    <w:basedOn w:val="Normal"/>
    <w:next w:val="Normal"/>
    <w:qFormat/>
    <w:rsid w:val="005C57FC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041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12109"/>
    <w:rPr>
      <w:i/>
      <w:iCs/>
    </w:rPr>
  </w:style>
  <w:style w:type="paragraph" w:styleId="ListParagraph">
    <w:name w:val="List Paragraph"/>
    <w:basedOn w:val="Normal"/>
    <w:uiPriority w:val="34"/>
    <w:qFormat/>
    <w:rsid w:val="00824A84"/>
    <w:pPr>
      <w:ind w:left="720"/>
    </w:pPr>
  </w:style>
  <w:style w:type="character" w:styleId="Hyperlink">
    <w:name w:val="Hyperlink"/>
    <w:rsid w:val="00FE7C42"/>
    <w:rPr>
      <w:color w:val="0000FF"/>
      <w:u w:val="single"/>
    </w:rPr>
  </w:style>
  <w:style w:type="paragraph" w:styleId="NoSpacing">
    <w:name w:val="No Spacing"/>
    <w:uiPriority w:val="1"/>
    <w:qFormat/>
    <w:rsid w:val="00971A2D"/>
    <w:rPr>
      <w:rFonts w:asciiTheme="majorHAnsi" w:eastAsia="Calibri" w:hAnsi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4\Desktop\za%20resenja%20sa%20grbovi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 resenja sa grbovima</Template>
  <TotalTime>5</TotalTime>
  <Pages>1</Pages>
  <Words>107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Nataša Milenković</cp:lastModifiedBy>
  <cp:revision>3</cp:revision>
  <cp:lastPrinted>2025-09-29T07:18:00Z</cp:lastPrinted>
  <dcterms:created xsi:type="dcterms:W3CDTF">2025-09-29T06:32:00Z</dcterms:created>
  <dcterms:modified xsi:type="dcterms:W3CDTF">2025-09-29T07:18:00Z</dcterms:modified>
</cp:coreProperties>
</file>